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port-phillip-profile"/>
    <w:p>
      <w:pPr>
        <w:pStyle w:val="Heading1"/>
      </w:pPr>
      <w:r>
        <w:t xml:space="preserve">Port Phillip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103,836          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81,248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Phillip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$64,663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65,464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6,176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21,730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2025-01-02T01:46:25Z</dcterms:created>
  <dcterms:modified xsi:type="dcterms:W3CDTF">2025-01-02T01:46:25Z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